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27" w:rsidRDefault="00205B27"/>
    <w:p w:rsidR="00810DF2" w:rsidRDefault="00810DF2"/>
    <w:p w:rsidR="00810DF2" w:rsidRDefault="00810DF2">
      <w:pPr>
        <w:pBdr>
          <w:bottom w:val="single" w:sz="6" w:space="1" w:color="auto"/>
        </w:pBdr>
      </w:pPr>
      <w:r>
        <w:t xml:space="preserve">KNOWLEDGE BENDER                                                             YOUR NAME: </w:t>
      </w:r>
    </w:p>
    <w:p w:rsidR="00810DF2" w:rsidRDefault="00810DF2">
      <w:r>
        <w:t>The weekly quiz you know and love:</w:t>
      </w:r>
    </w:p>
    <w:p w:rsidR="00810DF2" w:rsidRDefault="00810DF2"/>
    <w:p w:rsidR="00810DF2" w:rsidRDefault="00076347">
      <w:r>
        <w:t>AUDIENCE  - 26</w:t>
      </w:r>
      <w:bookmarkStart w:id="0" w:name="_GoBack"/>
      <w:bookmarkEnd w:id="0"/>
      <w:r w:rsidR="00810DF2">
        <w:t>/9/19</w:t>
      </w:r>
    </w:p>
    <w:p w:rsidR="00810DF2" w:rsidRDefault="00810DF2"/>
    <w:p w:rsidR="00810DF2" w:rsidRDefault="00810DF2" w:rsidP="00810DF2">
      <w:pPr>
        <w:pStyle w:val="ListParagraph"/>
        <w:numPr>
          <w:ilvl w:val="0"/>
          <w:numId w:val="1"/>
        </w:numPr>
      </w:pPr>
      <w:r>
        <w:t>In your own words explain why knowing your audience is so important.</w:t>
      </w:r>
    </w:p>
    <w:p w:rsidR="00810DF2" w:rsidRDefault="00810DF2" w:rsidP="00810DF2"/>
    <w:p w:rsidR="00810DF2" w:rsidRDefault="00810DF2" w:rsidP="00810DF2"/>
    <w:p w:rsidR="00810DF2" w:rsidRDefault="00810DF2" w:rsidP="00810DF2">
      <w:pPr>
        <w:pStyle w:val="ListParagraph"/>
        <w:numPr>
          <w:ilvl w:val="0"/>
          <w:numId w:val="1"/>
        </w:numPr>
      </w:pPr>
      <w:r>
        <w:t xml:space="preserve">What is BARB? </w:t>
      </w:r>
    </w:p>
    <w:p w:rsidR="00810DF2" w:rsidRDefault="00810DF2" w:rsidP="00810DF2"/>
    <w:p w:rsidR="00810DF2" w:rsidRDefault="00810DF2" w:rsidP="00810DF2">
      <w:pPr>
        <w:pStyle w:val="ListParagraph"/>
        <w:numPr>
          <w:ilvl w:val="0"/>
          <w:numId w:val="1"/>
        </w:numPr>
      </w:pPr>
      <w:r>
        <w:t>What is the BBFC and why is it important when considering your audience?</w:t>
      </w:r>
    </w:p>
    <w:p w:rsidR="00810DF2" w:rsidRDefault="00810DF2" w:rsidP="00810DF2">
      <w:pPr>
        <w:pStyle w:val="ListParagraph"/>
      </w:pPr>
    </w:p>
    <w:p w:rsidR="00810DF2" w:rsidRDefault="00810DF2" w:rsidP="00810DF2"/>
    <w:p w:rsidR="00810DF2" w:rsidRDefault="00810DF2" w:rsidP="00810DF2">
      <w:pPr>
        <w:pStyle w:val="ListParagraph"/>
        <w:numPr>
          <w:ilvl w:val="0"/>
          <w:numId w:val="1"/>
        </w:numPr>
      </w:pPr>
      <w:r>
        <w:t>Name a website where you can find the latest box office figures for a cinema release?</w:t>
      </w:r>
    </w:p>
    <w:p w:rsidR="00810DF2" w:rsidRDefault="00810DF2" w:rsidP="00810DF2"/>
    <w:p w:rsidR="00810DF2" w:rsidRDefault="00810DF2" w:rsidP="00810DF2">
      <w:pPr>
        <w:pStyle w:val="ListParagraph"/>
        <w:numPr>
          <w:ilvl w:val="0"/>
          <w:numId w:val="1"/>
        </w:numPr>
      </w:pPr>
      <w:r>
        <w:t>Explain the meaning of the term DEMOGRAPHIC.</w:t>
      </w:r>
    </w:p>
    <w:p w:rsidR="00810DF2" w:rsidRDefault="00810DF2" w:rsidP="00810DF2">
      <w:pPr>
        <w:pStyle w:val="ListParagraph"/>
      </w:pPr>
    </w:p>
    <w:p w:rsidR="00810DF2" w:rsidRDefault="00810DF2" w:rsidP="00810DF2"/>
    <w:p w:rsidR="00810DF2" w:rsidRDefault="00810DF2" w:rsidP="00810DF2">
      <w:pPr>
        <w:pStyle w:val="ListParagraph"/>
        <w:numPr>
          <w:ilvl w:val="0"/>
          <w:numId w:val="1"/>
        </w:numPr>
      </w:pPr>
      <w:r>
        <w:t>What does PSYCHOGRAPHIC mean?</w:t>
      </w:r>
    </w:p>
    <w:p w:rsidR="00810DF2" w:rsidRDefault="00810DF2" w:rsidP="00810DF2"/>
    <w:p w:rsidR="00810DF2" w:rsidRDefault="00810DF2" w:rsidP="00810DF2">
      <w:pPr>
        <w:pStyle w:val="ListParagraph"/>
        <w:numPr>
          <w:ilvl w:val="0"/>
          <w:numId w:val="1"/>
        </w:numPr>
      </w:pPr>
      <w:r>
        <w:t>Name at least four key questions that you would ask when trying to find out the DEMOGRAPHIC of your audience.</w:t>
      </w:r>
    </w:p>
    <w:p w:rsidR="00810DF2" w:rsidRDefault="00810DF2" w:rsidP="00810DF2">
      <w:pPr>
        <w:pStyle w:val="ListParagraph"/>
      </w:pPr>
    </w:p>
    <w:p w:rsidR="00810DF2" w:rsidRDefault="00810DF2" w:rsidP="00810DF2"/>
    <w:p w:rsidR="00810DF2" w:rsidRDefault="00810DF2" w:rsidP="00810DF2">
      <w:pPr>
        <w:pStyle w:val="ListParagraph"/>
        <w:numPr>
          <w:ilvl w:val="0"/>
          <w:numId w:val="1"/>
        </w:numPr>
      </w:pPr>
      <w:r>
        <w:t>Name at least four questions you might ask to reveal the psychographic status of your audience.</w:t>
      </w:r>
    </w:p>
    <w:sectPr w:rsidR="00810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F1638"/>
    <w:multiLevelType w:val="hybridMultilevel"/>
    <w:tmpl w:val="B8922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F2"/>
    <w:rsid w:val="00076347"/>
    <w:rsid w:val="00205B27"/>
    <w:rsid w:val="00810DF2"/>
    <w:rsid w:val="00EB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1E0BB48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Institute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 Thompson</dc:creator>
  <cp:lastModifiedBy>Reg Thompson</cp:lastModifiedBy>
  <cp:revision>2</cp:revision>
  <dcterms:created xsi:type="dcterms:W3CDTF">2019-09-26T08:11:00Z</dcterms:created>
  <dcterms:modified xsi:type="dcterms:W3CDTF">2019-09-26T08:11:00Z</dcterms:modified>
</cp:coreProperties>
</file>