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D5" w:rsidRDefault="006228F0">
      <w:r>
        <w:t>SOUND QUIZ</w:t>
      </w:r>
    </w:p>
    <w:p w:rsidR="006228F0" w:rsidRDefault="006228F0">
      <w:bookmarkStart w:id="0" w:name="_GoBack"/>
      <w:bookmarkEnd w:id="0"/>
      <w:r>
        <w:t>FILM AND TV</w:t>
      </w:r>
    </w:p>
    <w:p w:rsidR="006228F0" w:rsidRDefault="006228F0"/>
    <w:p w:rsidR="006228F0" w:rsidRDefault="006228F0" w:rsidP="006228F0">
      <w:pPr>
        <w:pStyle w:val="ListParagraph"/>
        <w:numPr>
          <w:ilvl w:val="0"/>
          <w:numId w:val="1"/>
        </w:numPr>
      </w:pPr>
      <w:r>
        <w:t>In your own words describe the meaning of diegetic sound.</w:t>
      </w:r>
    </w:p>
    <w:p w:rsidR="006228F0" w:rsidRDefault="006228F0" w:rsidP="006228F0"/>
    <w:p w:rsidR="006228F0" w:rsidRDefault="006228F0" w:rsidP="006228F0"/>
    <w:p w:rsidR="006228F0" w:rsidRDefault="006228F0" w:rsidP="00EB0CD5">
      <w:pPr>
        <w:pStyle w:val="ListParagraph"/>
        <w:numPr>
          <w:ilvl w:val="0"/>
          <w:numId w:val="1"/>
        </w:numPr>
      </w:pPr>
      <w:r>
        <w:t xml:space="preserve">In your own words describe the meaning of </w:t>
      </w:r>
      <w:proofErr w:type="spellStart"/>
      <w:r>
        <w:t>non diegetic</w:t>
      </w:r>
      <w:proofErr w:type="spellEnd"/>
      <w:r>
        <w:t xml:space="preserve"> sound</w:t>
      </w:r>
    </w:p>
    <w:p w:rsidR="006228F0" w:rsidRDefault="006228F0" w:rsidP="006228F0"/>
    <w:p w:rsidR="006228F0" w:rsidRDefault="006228F0" w:rsidP="00EB0CD5">
      <w:pPr>
        <w:pStyle w:val="ListParagraph"/>
        <w:numPr>
          <w:ilvl w:val="0"/>
          <w:numId w:val="1"/>
        </w:numPr>
      </w:pPr>
      <w:r>
        <w:t>What is Foley?</w:t>
      </w:r>
    </w:p>
    <w:p w:rsidR="006228F0" w:rsidRDefault="006228F0" w:rsidP="006228F0"/>
    <w:p w:rsidR="006228F0" w:rsidRDefault="006228F0" w:rsidP="00EB0CD5">
      <w:pPr>
        <w:pStyle w:val="ListParagraph"/>
        <w:numPr>
          <w:ilvl w:val="0"/>
          <w:numId w:val="1"/>
        </w:numPr>
      </w:pPr>
      <w:r>
        <w:t xml:space="preserve">How would you make the sound of bones </w:t>
      </w:r>
      <w:proofErr w:type="gramStart"/>
      <w:r>
        <w:t>breaking ?</w:t>
      </w:r>
      <w:proofErr w:type="gramEnd"/>
    </w:p>
    <w:p w:rsidR="006228F0" w:rsidRDefault="006228F0" w:rsidP="006228F0"/>
    <w:p w:rsidR="006228F0" w:rsidRDefault="006228F0" w:rsidP="006228F0">
      <w:pPr>
        <w:pStyle w:val="ListParagraph"/>
        <w:numPr>
          <w:ilvl w:val="0"/>
          <w:numId w:val="1"/>
        </w:numPr>
      </w:pPr>
      <w:r>
        <w:t>How would you make the sound of rain falling on a roof?</w:t>
      </w:r>
    </w:p>
    <w:p w:rsidR="006228F0" w:rsidRDefault="006228F0" w:rsidP="006228F0">
      <w:pPr>
        <w:pStyle w:val="ListParagraph"/>
      </w:pPr>
    </w:p>
    <w:p w:rsidR="00EB0CD5" w:rsidRDefault="00EB0CD5" w:rsidP="00EB0CD5"/>
    <w:p w:rsidR="006228F0" w:rsidRDefault="006228F0" w:rsidP="00EB0CD5">
      <w:pPr>
        <w:pStyle w:val="ListParagraph"/>
        <w:numPr>
          <w:ilvl w:val="0"/>
          <w:numId w:val="1"/>
        </w:numPr>
      </w:pPr>
      <w:r>
        <w:t>How would you make the sound of screeching tyres?</w:t>
      </w:r>
    </w:p>
    <w:p w:rsidR="006228F0" w:rsidRDefault="006228F0" w:rsidP="006228F0">
      <w:pPr>
        <w:pStyle w:val="ListParagraph"/>
      </w:pPr>
    </w:p>
    <w:p w:rsidR="00EB0CD5" w:rsidRDefault="00EB0CD5" w:rsidP="00EB0CD5">
      <w:pPr>
        <w:pStyle w:val="ListParagraph"/>
      </w:pPr>
    </w:p>
    <w:p w:rsidR="00EB0CD5" w:rsidRDefault="00EB0CD5" w:rsidP="00EB0CD5">
      <w:pPr>
        <w:pStyle w:val="ListParagraph"/>
      </w:pPr>
    </w:p>
    <w:p w:rsidR="006228F0" w:rsidRDefault="006228F0" w:rsidP="00EB0CD5">
      <w:pPr>
        <w:pStyle w:val="ListParagraph"/>
        <w:numPr>
          <w:ilvl w:val="0"/>
          <w:numId w:val="2"/>
        </w:numPr>
      </w:pPr>
      <w:r>
        <w:t>How would you make the sound of fire?</w:t>
      </w:r>
    </w:p>
    <w:p w:rsidR="006228F0" w:rsidRDefault="006228F0" w:rsidP="006228F0">
      <w:pPr>
        <w:pStyle w:val="ListParagraph"/>
      </w:pPr>
    </w:p>
    <w:p w:rsidR="006228F0" w:rsidRDefault="006228F0" w:rsidP="006228F0"/>
    <w:p w:rsidR="006228F0" w:rsidRDefault="006228F0" w:rsidP="00EB0CD5">
      <w:pPr>
        <w:pStyle w:val="ListParagraph"/>
        <w:numPr>
          <w:ilvl w:val="0"/>
          <w:numId w:val="2"/>
        </w:numPr>
      </w:pPr>
      <w:r>
        <w:t>What is meant by ADR?</w:t>
      </w:r>
    </w:p>
    <w:p w:rsidR="006228F0" w:rsidRDefault="006228F0" w:rsidP="006228F0"/>
    <w:p w:rsidR="006228F0" w:rsidRDefault="006228F0" w:rsidP="00EB0CD5">
      <w:pPr>
        <w:pStyle w:val="ListParagraph"/>
        <w:numPr>
          <w:ilvl w:val="0"/>
          <w:numId w:val="2"/>
        </w:numPr>
      </w:pPr>
      <w:r>
        <w:t>What is contrapuntal sound and why would a film maker use sound in this way?</w:t>
      </w:r>
    </w:p>
    <w:p w:rsidR="006228F0" w:rsidRDefault="006228F0" w:rsidP="006228F0">
      <w:pPr>
        <w:pStyle w:val="ListParagraph"/>
      </w:pPr>
    </w:p>
    <w:p w:rsidR="006228F0" w:rsidRDefault="006228F0" w:rsidP="006228F0"/>
    <w:p w:rsidR="006228F0" w:rsidRDefault="006228F0" w:rsidP="00EB0CD5">
      <w:pPr>
        <w:pStyle w:val="ListParagraph"/>
      </w:pPr>
    </w:p>
    <w:sectPr w:rsidR="00622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B1B98"/>
    <w:multiLevelType w:val="hybridMultilevel"/>
    <w:tmpl w:val="E7507E0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04F9"/>
    <w:multiLevelType w:val="hybridMultilevel"/>
    <w:tmpl w:val="8B18B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F0"/>
    <w:rsid w:val="006228F0"/>
    <w:rsid w:val="008D3AFB"/>
    <w:rsid w:val="00EB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AF183038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 Thompson</dc:creator>
  <cp:lastModifiedBy>Reg Thompson</cp:lastModifiedBy>
  <cp:revision>2</cp:revision>
  <dcterms:created xsi:type="dcterms:W3CDTF">2020-01-28T14:24:00Z</dcterms:created>
  <dcterms:modified xsi:type="dcterms:W3CDTF">2020-01-28T14:24:00Z</dcterms:modified>
</cp:coreProperties>
</file>